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E5" w:rsidRDefault="00DB0846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彰化縣南州國民小學</w:t>
      </w:r>
      <w:r>
        <w:rPr>
          <w:rFonts w:ascii="標楷體" w:eastAsia="標楷體" w:hAnsi="標楷體"/>
          <w:b/>
          <w:sz w:val="30"/>
          <w:szCs w:val="30"/>
        </w:rPr>
        <w:t>113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168"/>
        <w:gridCol w:w="1260"/>
        <w:gridCol w:w="2951"/>
      </w:tblGrid>
      <w:tr w:rsidR="008A75E5">
        <w:tblPrEx>
          <w:tblCellMar>
            <w:top w:w="0" w:type="dxa"/>
            <w:bottom w:w="0" w:type="dxa"/>
          </w:tblCellMar>
        </w:tblPrEx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DB084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DB08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國防教育網站運用</w:t>
            </w:r>
          </w:p>
        </w:tc>
      </w:tr>
      <w:tr w:rsidR="008A75E5">
        <w:tblPrEx>
          <w:tblCellMar>
            <w:top w:w="0" w:type="dxa"/>
            <w:bottom w:w="0" w:type="dxa"/>
          </w:tblCellMar>
        </w:tblPrEx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DB084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B702F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DB0846">
              <w:rPr>
                <w:rFonts w:ascii="標楷體" w:eastAsia="標楷體" w:hAnsi="標楷體"/>
                <w:sz w:val="36"/>
                <w:szCs w:val="36"/>
              </w:rPr>
              <w:t>/11/28</w:t>
            </w:r>
          </w:p>
        </w:tc>
      </w:tr>
      <w:tr w:rsidR="008A75E5">
        <w:tblPrEx>
          <w:tblCellMar>
            <w:top w:w="0" w:type="dxa"/>
            <w:bottom w:w="0" w:type="dxa"/>
          </w:tblCellMar>
        </w:tblPrEx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DB084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DB08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張慧雯組長</w:t>
            </w:r>
          </w:p>
        </w:tc>
      </w:tr>
      <w:tr w:rsidR="008A75E5">
        <w:tblPrEx>
          <w:tblCellMar>
            <w:top w:w="0" w:type="dxa"/>
            <w:bottom w:w="0" w:type="dxa"/>
          </w:tblCellMar>
        </w:tblPrEx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DB084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5E5" w:rsidRDefault="00DB084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全校學生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5E5" w:rsidRDefault="00DB08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人數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5E5" w:rsidRDefault="00B702F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95</w:t>
            </w:r>
          </w:p>
        </w:tc>
      </w:tr>
      <w:tr w:rsidR="008A75E5">
        <w:tblPrEx>
          <w:tblCellMar>
            <w:top w:w="0" w:type="dxa"/>
            <w:bottom w:w="0" w:type="dxa"/>
          </w:tblCellMar>
        </w:tblPrEx>
        <w:trPr>
          <w:cantSplit/>
          <w:trHeight w:val="275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DB0846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5E5" w:rsidRDefault="00DB0846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/>
                <w:sz w:val="28"/>
                <w:szCs w:val="28"/>
              </w:rPr>
              <w:t>本校已於學校網站設置連結至國防部全民國防教育全球資訊網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"http://aode.mnd.gov.tw/" </w:instrText>
            </w:r>
            <w:r>
              <w:fldChar w:fldCharType="separate"/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t>http://aode.mnd.gov.tw/</w:t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A75E5" w:rsidRDefault="00DB0846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新版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本縣全民國防教育資源網站</w:t>
            </w:r>
            <w:proofErr w:type="gramStart"/>
            <w:r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https://www.ndea.chc.edu.tw/index.php)</w:t>
            </w:r>
          </w:p>
          <w:p w:rsidR="008A75E5" w:rsidRDefault="008A75E5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</w:tc>
      </w:tr>
      <w:tr w:rsidR="008A75E5">
        <w:tblPrEx>
          <w:tblCellMar>
            <w:top w:w="0" w:type="dxa"/>
            <w:bottom w:w="0" w:type="dxa"/>
          </w:tblCellMar>
        </w:tblPrEx>
        <w:trPr>
          <w:cantSplit/>
          <w:trHeight w:val="8779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DB0846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5E5" w:rsidRDefault="00DB084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256544</wp:posOffset>
                  </wp:positionH>
                  <wp:positionV relativeFrom="paragraph">
                    <wp:posOffset>-128902</wp:posOffset>
                  </wp:positionV>
                  <wp:extent cx="4135758" cy="2602867"/>
                  <wp:effectExtent l="0" t="0" r="0" b="6983"/>
                  <wp:wrapNone/>
                  <wp:docPr id="1" name="Picture 3" descr="C:\Users\user\AppData\Local\Microsoft\Windows\INetCache\Content.Word\368381_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758" cy="260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2358393</wp:posOffset>
                  </wp:positionV>
                  <wp:extent cx="4100197" cy="2601596"/>
                  <wp:effectExtent l="0" t="0" r="0" b="8254"/>
                  <wp:wrapNone/>
                  <wp:docPr id="2" name="Picture 2" descr="C:\Users\user\AppData\Local\Microsoft\Windows\INetCache\Content.Word\368382_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197" cy="260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</w:tbl>
    <w:p w:rsidR="008A75E5" w:rsidRDefault="00B702FE"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>王文成</w:t>
      </w:r>
      <w:bookmarkStart w:id="0" w:name="_GoBack"/>
      <w:bookmarkEnd w:id="0"/>
      <w:r w:rsidR="00DB0846">
        <w:rPr>
          <w:rFonts w:ascii="標楷體" w:eastAsia="標楷體" w:hAnsi="標楷體"/>
          <w:sz w:val="28"/>
          <w:szCs w:val="28"/>
        </w:rPr>
        <w:t xml:space="preserve">        </w:t>
      </w:r>
      <w:r w:rsidR="00DB0846">
        <w:rPr>
          <w:rFonts w:ascii="標楷體" w:eastAsia="標楷體" w:hAnsi="標楷體"/>
          <w:sz w:val="28"/>
          <w:szCs w:val="28"/>
        </w:rPr>
        <w:t>單位主管：柳錫馨</w:t>
      </w:r>
      <w:r w:rsidR="00DB0846">
        <w:rPr>
          <w:rFonts w:ascii="標楷體" w:eastAsia="標楷體" w:hAnsi="標楷體"/>
          <w:sz w:val="28"/>
          <w:szCs w:val="28"/>
        </w:rPr>
        <w:t xml:space="preserve">       </w:t>
      </w:r>
      <w:r w:rsidR="00DB0846">
        <w:rPr>
          <w:rFonts w:ascii="標楷體" w:eastAsia="標楷體" w:hAnsi="標楷體"/>
          <w:sz w:val="28"/>
          <w:szCs w:val="28"/>
        </w:rPr>
        <w:t>校長：楊巽斐</w:t>
      </w:r>
      <w:r w:rsidR="00DB0846">
        <w:rPr>
          <w:rFonts w:ascii="標楷體" w:eastAsia="標楷體" w:hAnsi="標楷體"/>
          <w:sz w:val="28"/>
          <w:szCs w:val="28"/>
        </w:rPr>
        <w:t xml:space="preserve">           </w:t>
      </w:r>
    </w:p>
    <w:sectPr w:rsidR="008A75E5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46" w:rsidRDefault="00DB0846">
      <w:r>
        <w:separator/>
      </w:r>
    </w:p>
  </w:endnote>
  <w:endnote w:type="continuationSeparator" w:id="0">
    <w:p w:rsidR="00DB0846" w:rsidRDefault="00DB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5(P)"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E2" w:rsidRDefault="00DB084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702FE">
      <w:rPr>
        <w:noProof/>
        <w:lang w:val="zh-TW"/>
      </w:rPr>
      <w:t>1</w:t>
    </w:r>
    <w:r>
      <w:rPr>
        <w:lang w:val="zh-TW"/>
      </w:rPr>
      <w:fldChar w:fldCharType="end"/>
    </w:r>
  </w:p>
  <w:p w:rsidR="00982FE2" w:rsidRDefault="00DB0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46" w:rsidRDefault="00DB0846">
      <w:r>
        <w:rPr>
          <w:color w:val="000000"/>
        </w:rPr>
        <w:separator/>
      </w:r>
    </w:p>
  </w:footnote>
  <w:footnote w:type="continuationSeparator" w:id="0">
    <w:p w:rsidR="00DB0846" w:rsidRDefault="00DB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75E5"/>
    <w:rsid w:val="00283011"/>
    <w:rsid w:val="008A75E5"/>
    <w:rsid w:val="00B702FE"/>
    <w:rsid w:val="00D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0A43"/>
  <w15:docId w15:val="{3B9B7B3F-8F5D-4CE7-8020-2B63F9C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王文成</cp:lastModifiedBy>
  <cp:revision>2</cp:revision>
  <cp:lastPrinted>2022-04-06T08:58:00Z</cp:lastPrinted>
  <dcterms:created xsi:type="dcterms:W3CDTF">2025-01-24T03:58:00Z</dcterms:created>
  <dcterms:modified xsi:type="dcterms:W3CDTF">2025-01-24T03:58:00Z</dcterms:modified>
</cp:coreProperties>
</file>